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7BC" w:rsidRPr="00F07229" w:rsidTr="005D27BC">
        <w:trPr>
          <w:trHeight w:val="1270"/>
        </w:trPr>
        <w:tc>
          <w:tcPr>
            <w:tcW w:w="8494" w:type="dxa"/>
            <w:vAlign w:val="center"/>
          </w:tcPr>
          <w:p w:rsidR="005D27BC" w:rsidRPr="00F07229" w:rsidRDefault="005D27BC" w:rsidP="005D27BC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令和</w:t>
            </w:r>
            <w:r w:rsidR="00EF507E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３</w:t>
            </w:r>
            <w:bookmarkStart w:id="0" w:name="_GoBack"/>
            <w:bookmarkEnd w:id="0"/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年度　宮崎大学大学院</w:t>
            </w:r>
          </w:p>
          <w:p w:rsidR="005D27BC" w:rsidRPr="00F07229" w:rsidRDefault="005D27BC" w:rsidP="005D27BC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地域資源創成学研究科地域資源創成学専攻（修士課程）</w:t>
            </w:r>
          </w:p>
          <w:p w:rsidR="005D27BC" w:rsidRPr="00F07229" w:rsidRDefault="005D27BC" w:rsidP="005D27BC">
            <w:pPr>
              <w:adjustRightInd w:val="0"/>
              <w:snapToGrid w:val="0"/>
              <w:spacing w:line="276" w:lineRule="auto"/>
              <w:ind w:left="-135"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32"/>
                <w:szCs w:val="36"/>
              </w:rPr>
              <w:t>事前相談票</w:t>
            </w:r>
          </w:p>
        </w:tc>
      </w:tr>
    </w:tbl>
    <w:p w:rsidR="00724778" w:rsidRDefault="00724778"/>
    <w:p w:rsidR="00724778" w:rsidRPr="00F07229" w:rsidRDefault="00724778">
      <w:pPr>
        <w:rPr>
          <w:rFonts w:asciiTheme="minorEastAsia" w:eastAsiaTheme="minorEastAsia" w:hAnsiTheme="minorEastAsia"/>
        </w:rPr>
      </w:pPr>
      <w:r w:rsidRPr="00F07229">
        <w:rPr>
          <w:rFonts w:asciiTheme="minorEastAsia" w:eastAsiaTheme="minorEastAsia" w:hAnsiTheme="minorEastAsia"/>
        </w:rPr>
        <w:t>（１）</w:t>
      </w:r>
      <w:r w:rsidR="00F07229" w:rsidRPr="00F07229">
        <w:rPr>
          <w:rFonts w:asciiTheme="minorEastAsia" w:eastAsiaTheme="minorEastAsia" w:hAnsiTheme="minorEastAsia"/>
        </w:rPr>
        <w:t>申請者記入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07229" w:rsidRPr="00F07229" w:rsidTr="00F64CD9">
        <w:trPr>
          <w:trHeight w:val="552"/>
        </w:trPr>
        <w:tc>
          <w:tcPr>
            <w:tcW w:w="1838" w:type="dxa"/>
            <w:vAlign w:val="center"/>
          </w:tcPr>
          <w:p w:rsidR="00F07229" w:rsidRPr="00F07229" w:rsidRDefault="00F0722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申請日</w:t>
            </w:r>
          </w:p>
        </w:tc>
        <w:tc>
          <w:tcPr>
            <w:tcW w:w="6656" w:type="dxa"/>
            <w:vAlign w:val="center"/>
          </w:tcPr>
          <w:p w:rsidR="00F07229" w:rsidRPr="00F07229" w:rsidRDefault="00F07229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  <w:tr w:rsidR="005D27BC" w:rsidRPr="00F07229" w:rsidTr="00F64CD9">
        <w:trPr>
          <w:trHeight w:val="552"/>
        </w:trPr>
        <w:tc>
          <w:tcPr>
            <w:tcW w:w="1838" w:type="dxa"/>
            <w:vAlign w:val="center"/>
          </w:tcPr>
          <w:p w:rsidR="005D27BC" w:rsidRPr="00F07229" w:rsidRDefault="005D27BC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申請者氏名</w:t>
            </w:r>
          </w:p>
        </w:tc>
        <w:tc>
          <w:tcPr>
            <w:tcW w:w="6656" w:type="dxa"/>
            <w:vAlign w:val="center"/>
          </w:tcPr>
          <w:p w:rsidR="005D27BC" w:rsidRPr="00F07229" w:rsidRDefault="005D27BC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  <w:tr w:rsidR="005D27BC" w:rsidRPr="00F07229" w:rsidTr="00F64CD9">
        <w:trPr>
          <w:trHeight w:val="559"/>
        </w:trPr>
        <w:tc>
          <w:tcPr>
            <w:tcW w:w="1838" w:type="dxa"/>
            <w:vAlign w:val="center"/>
          </w:tcPr>
          <w:p w:rsidR="005D27BC" w:rsidRPr="00F07229" w:rsidRDefault="005D27BC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申請者連絡先</w:t>
            </w:r>
          </w:p>
        </w:tc>
        <w:tc>
          <w:tcPr>
            <w:tcW w:w="6656" w:type="dxa"/>
            <w:vAlign w:val="center"/>
          </w:tcPr>
          <w:p w:rsidR="005D27BC" w:rsidRPr="00743332" w:rsidRDefault="00743332" w:rsidP="00743332">
            <w:pPr>
              <w:adjustRightInd w:val="0"/>
              <w:snapToGrid w:val="0"/>
              <w:spacing w:line="276" w:lineRule="auto"/>
              <w:ind w:rightChars="-56" w:right="-113"/>
              <w:rPr>
                <w:rFonts w:asciiTheme="minorEastAsia" w:eastAsiaTheme="minorEastAsia" w:hAnsiTheme="minorEastAsia"/>
                <w:b/>
                <w:szCs w:val="21"/>
              </w:rPr>
            </w:pPr>
            <w:r w:rsidRPr="00EF507E">
              <w:rPr>
                <w:rFonts w:asciiTheme="minorEastAsia" w:eastAsiaTheme="minorEastAsia" w:hAnsiTheme="minorEastAsia" w:hint="eastAsia"/>
                <w:b/>
                <w:spacing w:val="94"/>
                <w:kern w:val="0"/>
                <w:szCs w:val="21"/>
                <w:fitText w:val="609" w:id="2036118528"/>
              </w:rPr>
              <w:t>電</w:t>
            </w:r>
            <w:r w:rsidRPr="00EF507E">
              <w:rPr>
                <w:rFonts w:asciiTheme="minorEastAsia" w:eastAsiaTheme="minorEastAsia" w:hAnsiTheme="minorEastAsia" w:hint="eastAsia"/>
                <w:b/>
                <w:kern w:val="0"/>
                <w:szCs w:val="21"/>
                <w:fitText w:val="609" w:id="2036118528"/>
              </w:rPr>
              <w:t>話</w:t>
            </w:r>
            <w:r w:rsidRPr="00743332">
              <w:rPr>
                <w:rFonts w:asciiTheme="minorEastAsia" w:eastAsiaTheme="minorEastAsia" w:hAnsiTheme="minorEastAsia" w:hint="eastAsia"/>
                <w:b/>
                <w:szCs w:val="21"/>
              </w:rPr>
              <w:t>：</w:t>
            </w:r>
          </w:p>
          <w:p w:rsidR="00743332" w:rsidRPr="00743332" w:rsidRDefault="00743332" w:rsidP="00743332">
            <w:pPr>
              <w:adjustRightInd w:val="0"/>
              <w:snapToGrid w:val="0"/>
              <w:spacing w:line="276" w:lineRule="auto"/>
              <w:ind w:rightChars="-56" w:right="-113"/>
              <w:rPr>
                <w:rFonts w:asciiTheme="minorEastAsia" w:eastAsiaTheme="minorEastAsia" w:hAnsiTheme="minorEastAsia"/>
                <w:b/>
                <w:szCs w:val="21"/>
              </w:rPr>
            </w:pPr>
            <w:r w:rsidRPr="00743332">
              <w:rPr>
                <w:rFonts w:asciiTheme="minorEastAsia" w:eastAsiaTheme="minorEastAsia" w:hAnsiTheme="minorEastAsia"/>
                <w:b/>
                <w:szCs w:val="21"/>
              </w:rPr>
              <w:t>メール：</w:t>
            </w:r>
          </w:p>
        </w:tc>
      </w:tr>
      <w:tr w:rsidR="005D27BC" w:rsidRPr="00F07229" w:rsidTr="00F64CD9">
        <w:trPr>
          <w:trHeight w:val="789"/>
        </w:trPr>
        <w:tc>
          <w:tcPr>
            <w:tcW w:w="1838" w:type="dxa"/>
            <w:vAlign w:val="center"/>
          </w:tcPr>
          <w:p w:rsidR="00724778" w:rsidRPr="00F07229" w:rsidRDefault="00724778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事前相談</w:t>
            </w:r>
          </w:p>
          <w:p w:rsidR="005D27BC" w:rsidRPr="00F07229" w:rsidRDefault="00724778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希望教員名</w:t>
            </w:r>
          </w:p>
        </w:tc>
        <w:tc>
          <w:tcPr>
            <w:tcW w:w="6656" w:type="dxa"/>
            <w:vAlign w:val="center"/>
          </w:tcPr>
          <w:p w:rsidR="005D27BC" w:rsidRPr="00F07229" w:rsidRDefault="005D27BC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  <w:tr w:rsidR="00724778" w:rsidRPr="00F07229" w:rsidTr="00F64CD9">
        <w:trPr>
          <w:trHeight w:val="1054"/>
        </w:trPr>
        <w:tc>
          <w:tcPr>
            <w:tcW w:w="1838" w:type="dxa"/>
            <w:vAlign w:val="center"/>
          </w:tcPr>
          <w:p w:rsidR="00F07229" w:rsidRPr="00F07229" w:rsidRDefault="00724778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希望</w:t>
            </w:r>
            <w:r w:rsidR="00F07229"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する</w:t>
            </w:r>
          </w:p>
          <w:p w:rsidR="00724778" w:rsidRPr="00F07229" w:rsidRDefault="00F0722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事前相談</w:t>
            </w:r>
            <w:r w:rsidR="00724778"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日時</w:t>
            </w:r>
          </w:p>
        </w:tc>
        <w:tc>
          <w:tcPr>
            <w:tcW w:w="6656" w:type="dxa"/>
            <w:vAlign w:val="center"/>
          </w:tcPr>
          <w:p w:rsidR="00724778" w:rsidRDefault="00F64CD9" w:rsidP="00F64CD9">
            <w:pPr>
              <w:adjustRightInd w:val="0"/>
              <w:snapToGrid w:val="0"/>
              <w:spacing w:line="276" w:lineRule="auto"/>
              <w:ind w:rightChars="-56" w:right="-113"/>
              <w:jc w:val="left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1"/>
              </w:rPr>
              <w:t>第１希望：　　　　　月　　日（　）　　時　　分</w:t>
            </w:r>
          </w:p>
          <w:p w:rsidR="00F64CD9" w:rsidRDefault="00F64CD9" w:rsidP="00F64CD9">
            <w:pPr>
              <w:adjustRightInd w:val="0"/>
              <w:snapToGrid w:val="0"/>
              <w:spacing w:line="276" w:lineRule="auto"/>
              <w:ind w:rightChars="-56" w:right="-113"/>
              <w:jc w:val="left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1"/>
              </w:rPr>
              <w:t>第２希望：　　　　　月　　日（　）　　時　　分</w:t>
            </w:r>
          </w:p>
          <w:p w:rsidR="00F64CD9" w:rsidRPr="00F07229" w:rsidRDefault="00F64CD9" w:rsidP="00F64CD9">
            <w:pPr>
              <w:adjustRightInd w:val="0"/>
              <w:snapToGrid w:val="0"/>
              <w:spacing w:line="276" w:lineRule="auto"/>
              <w:ind w:rightChars="-56" w:right="-113"/>
              <w:jc w:val="left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1"/>
              </w:rPr>
              <w:t>第３希望：　　　　　月　　日（　）　　時　　分</w:t>
            </w:r>
          </w:p>
        </w:tc>
      </w:tr>
    </w:tbl>
    <w:p w:rsidR="005D27BC" w:rsidRDefault="00FD1E47" w:rsidP="00FD1E47">
      <w:pPr>
        <w:ind w:leftChars="-135" w:left="-47" w:right="-1" w:hangingChars="117" w:hanging="226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/>
          <w:b/>
          <w:sz w:val="20"/>
          <w:szCs w:val="20"/>
        </w:rPr>
        <w:t xml:space="preserve">　　　</w:t>
      </w:r>
      <w:r w:rsidR="00F64CD9" w:rsidRPr="00F64CD9">
        <w:rPr>
          <w:rFonts w:asciiTheme="minorEastAsia" w:eastAsiaTheme="minorEastAsia" w:hAnsiTheme="minorEastAsia"/>
          <w:b/>
          <w:sz w:val="20"/>
          <w:szCs w:val="20"/>
        </w:rPr>
        <w:t>※相談は最大30分程度</w:t>
      </w:r>
    </w:p>
    <w:p w:rsidR="00FD1E47" w:rsidRDefault="00FD1E47" w:rsidP="00FD1E47">
      <w:pPr>
        <w:ind w:leftChars="-135" w:left="-47" w:right="-1" w:hangingChars="117" w:hanging="226"/>
        <w:jc w:val="left"/>
        <w:rPr>
          <w:rFonts w:asciiTheme="minorEastAsia" w:eastAsiaTheme="minorEastAsia" w:hAnsiTheme="minorEastAsia"/>
          <w:b/>
          <w:sz w:val="20"/>
          <w:szCs w:val="20"/>
        </w:rPr>
      </w:pPr>
      <w:r>
        <w:rPr>
          <w:rFonts w:asciiTheme="minorEastAsia" w:eastAsiaTheme="minorEastAsia" w:hAnsiTheme="minorEastAsia"/>
          <w:b/>
          <w:sz w:val="20"/>
          <w:szCs w:val="20"/>
        </w:rPr>
        <w:t xml:space="preserve">　　　※</w:t>
      </w:r>
      <w:r w:rsidR="00C60CC5">
        <w:rPr>
          <w:rFonts w:asciiTheme="minorEastAsia" w:eastAsiaTheme="minorEastAsia" w:hAnsiTheme="minorEastAsia"/>
          <w:b/>
          <w:sz w:val="20"/>
          <w:szCs w:val="20"/>
        </w:rPr>
        <w:t>教員の都合が合わない場合</w:t>
      </w:r>
      <w:r>
        <w:rPr>
          <w:rFonts w:asciiTheme="minorEastAsia" w:eastAsiaTheme="minorEastAsia" w:hAnsiTheme="minorEastAsia"/>
          <w:b/>
          <w:sz w:val="20"/>
          <w:szCs w:val="20"/>
        </w:rPr>
        <w:t>は、再度日時の調整を行います。</w:t>
      </w:r>
    </w:p>
    <w:p w:rsidR="00FD1E47" w:rsidRPr="00F64CD9" w:rsidRDefault="00FD1E47" w:rsidP="00F64CD9">
      <w:pPr>
        <w:ind w:leftChars="-135" w:left="-47" w:right="-1" w:hangingChars="117" w:hanging="226"/>
        <w:jc w:val="right"/>
        <w:rPr>
          <w:rFonts w:asciiTheme="minorEastAsia" w:eastAsiaTheme="minorEastAsia" w:hAnsiTheme="minorEastAsia"/>
          <w:b/>
          <w:sz w:val="20"/>
          <w:szCs w:val="20"/>
        </w:rPr>
      </w:pPr>
    </w:p>
    <w:p w:rsidR="00724778" w:rsidRPr="00F07229" w:rsidRDefault="00724778" w:rsidP="00F64CD9">
      <w:pPr>
        <w:tabs>
          <w:tab w:val="center" w:pos="4252"/>
        </w:tabs>
        <w:rPr>
          <w:rFonts w:asciiTheme="minorEastAsia" w:eastAsiaTheme="minorEastAsia" w:hAnsiTheme="minorEastAsia"/>
        </w:rPr>
      </w:pPr>
      <w:r w:rsidRPr="00F07229">
        <w:rPr>
          <w:rFonts w:asciiTheme="minorEastAsia" w:eastAsiaTheme="minorEastAsia" w:hAnsiTheme="minorEastAsia"/>
        </w:rPr>
        <w:t>（２）</w:t>
      </w:r>
      <w:r w:rsidR="00F07229" w:rsidRPr="00F07229">
        <w:rPr>
          <w:rFonts w:asciiTheme="minorEastAsia" w:eastAsiaTheme="minorEastAsia" w:hAnsiTheme="minorEastAsia"/>
        </w:rPr>
        <w:t>大学</w:t>
      </w:r>
      <w:r w:rsidR="00743332">
        <w:rPr>
          <w:rFonts w:asciiTheme="minorEastAsia" w:eastAsiaTheme="minorEastAsia" w:hAnsiTheme="minorEastAsia"/>
        </w:rPr>
        <w:t>側</w:t>
      </w:r>
      <w:r w:rsidR="00F07229" w:rsidRPr="00F07229">
        <w:rPr>
          <w:rFonts w:asciiTheme="minorEastAsia" w:eastAsiaTheme="minorEastAsia" w:hAnsiTheme="minorEastAsia"/>
        </w:rPr>
        <w:t>記入</w:t>
      </w:r>
      <w:r w:rsidR="00F64CD9">
        <w:rPr>
          <w:rFonts w:asciiTheme="minorEastAsia" w:eastAsiaTheme="minorEastAsia" w:hAnsiTheme="minorEastAsi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24778" w:rsidRPr="00F07229" w:rsidTr="00F64CD9">
        <w:trPr>
          <w:trHeight w:val="552"/>
        </w:trPr>
        <w:tc>
          <w:tcPr>
            <w:tcW w:w="1838" w:type="dxa"/>
            <w:vAlign w:val="center"/>
          </w:tcPr>
          <w:p w:rsidR="00724778" w:rsidRPr="00F07229" w:rsidRDefault="00F0722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受付日</w:t>
            </w:r>
          </w:p>
        </w:tc>
        <w:tc>
          <w:tcPr>
            <w:tcW w:w="6656" w:type="dxa"/>
            <w:vAlign w:val="center"/>
          </w:tcPr>
          <w:p w:rsidR="00724778" w:rsidRPr="00F07229" w:rsidRDefault="00724778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  <w:tr w:rsidR="00724778" w:rsidRPr="00F07229" w:rsidTr="00F64CD9">
        <w:trPr>
          <w:trHeight w:val="559"/>
        </w:trPr>
        <w:tc>
          <w:tcPr>
            <w:tcW w:w="1838" w:type="dxa"/>
            <w:vAlign w:val="center"/>
          </w:tcPr>
          <w:p w:rsidR="00724778" w:rsidRPr="00F07229" w:rsidRDefault="00F0722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教員名</w:t>
            </w:r>
          </w:p>
        </w:tc>
        <w:tc>
          <w:tcPr>
            <w:tcW w:w="6656" w:type="dxa"/>
            <w:vAlign w:val="center"/>
          </w:tcPr>
          <w:p w:rsidR="00724778" w:rsidRPr="00F07229" w:rsidRDefault="00724778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  <w:tr w:rsidR="00724778" w:rsidRPr="00F07229" w:rsidTr="00F64CD9">
        <w:trPr>
          <w:trHeight w:val="695"/>
        </w:trPr>
        <w:tc>
          <w:tcPr>
            <w:tcW w:w="1838" w:type="dxa"/>
            <w:vAlign w:val="center"/>
          </w:tcPr>
          <w:p w:rsidR="00724778" w:rsidRPr="00F07229" w:rsidRDefault="00F0722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事前相談日時</w:t>
            </w:r>
          </w:p>
        </w:tc>
        <w:tc>
          <w:tcPr>
            <w:tcW w:w="6656" w:type="dxa"/>
            <w:vAlign w:val="center"/>
          </w:tcPr>
          <w:p w:rsidR="00724778" w:rsidRPr="00F07229" w:rsidRDefault="00724778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  <w:tr w:rsidR="00F07229" w:rsidRPr="00F07229" w:rsidTr="00F64CD9">
        <w:trPr>
          <w:trHeight w:val="695"/>
        </w:trPr>
        <w:tc>
          <w:tcPr>
            <w:tcW w:w="1838" w:type="dxa"/>
            <w:vAlign w:val="center"/>
          </w:tcPr>
          <w:p w:rsidR="00F07229" w:rsidRPr="00F07229" w:rsidRDefault="00F0722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 w:rsidRPr="00F07229"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回答日</w:t>
            </w:r>
          </w:p>
        </w:tc>
        <w:tc>
          <w:tcPr>
            <w:tcW w:w="6656" w:type="dxa"/>
            <w:vAlign w:val="center"/>
          </w:tcPr>
          <w:p w:rsidR="00F07229" w:rsidRPr="00F07229" w:rsidRDefault="00F07229" w:rsidP="00724778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</w:p>
        </w:tc>
      </w:tr>
    </w:tbl>
    <w:p w:rsidR="00724778" w:rsidRDefault="00724778" w:rsidP="005D27BC">
      <w:pPr>
        <w:ind w:leftChars="-135" w:rightChars="-203" w:right="-411" w:hangingChars="117" w:hanging="273"/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:rsidR="00F07229" w:rsidRPr="00F07229" w:rsidRDefault="00F07229" w:rsidP="00F07229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>（３</w:t>
      </w:r>
      <w:r w:rsidRPr="00F07229">
        <w:rPr>
          <w:rFonts w:asciiTheme="minorEastAsia" w:eastAsiaTheme="minorEastAsia" w:hAnsiTheme="minorEastAsia"/>
        </w:rPr>
        <w:t>）</w:t>
      </w:r>
      <w:r>
        <w:rPr>
          <w:rFonts w:asciiTheme="minorEastAsia" w:eastAsiaTheme="minorEastAsia" w:hAnsiTheme="minorEastAsia"/>
        </w:rPr>
        <w:t>教員記入</w:t>
      </w:r>
      <w:r w:rsidR="00B8051B">
        <w:rPr>
          <w:rFonts w:asciiTheme="minorEastAsia" w:eastAsiaTheme="minorEastAsia" w:hAnsiTheme="minorEastAsia"/>
        </w:rPr>
        <w:t>（相談後）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07229" w:rsidRPr="00F07229" w:rsidTr="00B8051B">
        <w:trPr>
          <w:trHeight w:val="552"/>
        </w:trPr>
        <w:tc>
          <w:tcPr>
            <w:tcW w:w="1838" w:type="dxa"/>
            <w:vAlign w:val="center"/>
          </w:tcPr>
          <w:p w:rsidR="00F07229" w:rsidRDefault="00F07229" w:rsidP="00B8051B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事前相談</w:t>
            </w:r>
          </w:p>
          <w:p w:rsidR="00F07229" w:rsidRPr="00F07229" w:rsidRDefault="00F07229" w:rsidP="00F0722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1"/>
              </w:rPr>
              <w:t>実施日時</w:t>
            </w:r>
          </w:p>
        </w:tc>
        <w:tc>
          <w:tcPr>
            <w:tcW w:w="6656" w:type="dxa"/>
            <w:vAlign w:val="center"/>
          </w:tcPr>
          <w:p w:rsidR="00F07229" w:rsidRPr="00F07229" w:rsidRDefault="00F64CD9" w:rsidP="00F64CD9">
            <w:pPr>
              <w:adjustRightInd w:val="0"/>
              <w:snapToGrid w:val="0"/>
              <w:spacing w:line="276" w:lineRule="auto"/>
              <w:ind w:rightChars="-56" w:right="-113"/>
              <w:jc w:val="center"/>
              <w:rPr>
                <w:rFonts w:asciiTheme="minorEastAsia" w:eastAsia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eastAsiaTheme="minorEastAsia" w:hAnsiTheme="minorEastAsia"/>
                <w:b/>
                <w:sz w:val="24"/>
                <w:szCs w:val="21"/>
              </w:rPr>
              <w:t>月　　日（　）　　時　　分　～　　時　　分</w:t>
            </w:r>
          </w:p>
        </w:tc>
      </w:tr>
    </w:tbl>
    <w:p w:rsidR="005D27BC" w:rsidRPr="00F64CD9" w:rsidRDefault="005D27BC" w:rsidP="00687FE6">
      <w:pPr>
        <w:spacing w:line="360" w:lineRule="auto"/>
        <w:ind w:leftChars="-135" w:rightChars="-203" w:right="-411" w:hangingChars="117" w:hanging="273"/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:rsidR="005D27BC" w:rsidRDefault="005D27BC" w:rsidP="00687FE6">
      <w:pPr>
        <w:spacing w:line="360" w:lineRule="auto"/>
        <w:ind w:leftChars="-135" w:rightChars="-203" w:right="-411" w:hangingChars="117" w:hanging="273"/>
        <w:jc w:val="center"/>
        <w:rPr>
          <w:rFonts w:ascii="ＭＳ ゴシック" w:eastAsia="ＭＳ ゴシック" w:hAnsi="ＭＳ ゴシック"/>
          <w:b/>
          <w:sz w:val="24"/>
          <w:szCs w:val="21"/>
        </w:rPr>
      </w:pPr>
    </w:p>
    <w:p w:rsidR="00640C25" w:rsidRDefault="00640C25" w:rsidP="00640C25">
      <w:pPr>
        <w:spacing w:line="0" w:lineRule="atLeast"/>
        <w:rPr>
          <w:sz w:val="18"/>
          <w:szCs w:val="18"/>
        </w:rPr>
      </w:pPr>
    </w:p>
    <w:sectPr w:rsidR="00640C25" w:rsidSect="00724BF0">
      <w:headerReference w:type="default" r:id="rId8"/>
      <w:pgSz w:w="11906" w:h="16838" w:code="9"/>
      <w:pgMar w:top="1701" w:right="1701" w:bottom="1418" w:left="1701" w:header="851" w:footer="992" w:gutter="0"/>
      <w:cols w:space="425"/>
      <w:docGrid w:type="linesAndChars" w:linePitch="3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051B" w:rsidRDefault="00B8051B" w:rsidP="00295234">
      <w:pPr>
        <w:ind w:firstLine="210"/>
      </w:pPr>
      <w:r>
        <w:separator/>
      </w:r>
    </w:p>
  </w:endnote>
  <w:endnote w:type="continuationSeparator" w:id="0">
    <w:p w:rsidR="00B8051B" w:rsidRDefault="00B8051B" w:rsidP="00295234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051B" w:rsidRDefault="00B8051B" w:rsidP="00295234">
      <w:pPr>
        <w:ind w:firstLine="210"/>
      </w:pPr>
      <w:r>
        <w:separator/>
      </w:r>
    </w:p>
  </w:footnote>
  <w:footnote w:type="continuationSeparator" w:id="0">
    <w:p w:rsidR="00B8051B" w:rsidRDefault="00B8051B" w:rsidP="00295234">
      <w:pPr>
        <w:ind w:firstLine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051B" w:rsidRDefault="00FD1E47" w:rsidP="00FD1E47">
    <w:pPr>
      <w:pStyle w:val="a6"/>
      <w:jc w:val="center"/>
    </w:pPr>
    <w:r>
      <w:rPr>
        <w:rFonts w:ascii="ＭＳ 明朝" w:hAnsi="ＭＳ 明朝" w:cs="ＭＳ 明朝"/>
      </w:rPr>
      <w:t xml:space="preserve">　　　　　　　　　　　　　　　　　　　　　　　　　　　　　　　　　※</w:t>
    </w:r>
    <w:r w:rsidR="00B8051B">
      <w:t>Ｎｏ．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1018E"/>
    <w:multiLevelType w:val="hybridMultilevel"/>
    <w:tmpl w:val="308A6958"/>
    <w:lvl w:ilvl="0" w:tplc="16AC1D16">
      <w:start w:val="4"/>
      <w:numFmt w:val="bullet"/>
      <w:lvlText w:val="・"/>
      <w:lvlJc w:val="left"/>
      <w:pPr>
        <w:ind w:left="4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1"/>
  <w:drawingGridVerticalSpacing w:val="15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897"/>
    <w:rsid w:val="00006D90"/>
    <w:rsid w:val="000132ED"/>
    <w:rsid w:val="00041FE5"/>
    <w:rsid w:val="00047B11"/>
    <w:rsid w:val="00067D32"/>
    <w:rsid w:val="00087E91"/>
    <w:rsid w:val="000919CB"/>
    <w:rsid w:val="000C7271"/>
    <w:rsid w:val="000D5DFB"/>
    <w:rsid w:val="00101ECA"/>
    <w:rsid w:val="00126B0F"/>
    <w:rsid w:val="001319F6"/>
    <w:rsid w:val="00142216"/>
    <w:rsid w:val="00152F40"/>
    <w:rsid w:val="00156F85"/>
    <w:rsid w:val="00157585"/>
    <w:rsid w:val="00160088"/>
    <w:rsid w:val="0016056A"/>
    <w:rsid w:val="00182E8C"/>
    <w:rsid w:val="00197B95"/>
    <w:rsid w:val="001A1703"/>
    <w:rsid w:val="001C5517"/>
    <w:rsid w:val="001E58F4"/>
    <w:rsid w:val="00222F58"/>
    <w:rsid w:val="0022776C"/>
    <w:rsid w:val="00244437"/>
    <w:rsid w:val="0025679B"/>
    <w:rsid w:val="00271BBA"/>
    <w:rsid w:val="002743AF"/>
    <w:rsid w:val="00295234"/>
    <w:rsid w:val="002C0463"/>
    <w:rsid w:val="002E4943"/>
    <w:rsid w:val="002E6F8F"/>
    <w:rsid w:val="002F0097"/>
    <w:rsid w:val="002F0C1E"/>
    <w:rsid w:val="002F77A6"/>
    <w:rsid w:val="00320A9F"/>
    <w:rsid w:val="00323FFC"/>
    <w:rsid w:val="00342897"/>
    <w:rsid w:val="003532E9"/>
    <w:rsid w:val="003560C2"/>
    <w:rsid w:val="003C3810"/>
    <w:rsid w:val="003D3881"/>
    <w:rsid w:val="003F3A8F"/>
    <w:rsid w:val="0042358D"/>
    <w:rsid w:val="004273E7"/>
    <w:rsid w:val="0049579C"/>
    <w:rsid w:val="004B0B76"/>
    <w:rsid w:val="004C514C"/>
    <w:rsid w:val="004C615E"/>
    <w:rsid w:val="004D27FB"/>
    <w:rsid w:val="004E1960"/>
    <w:rsid w:val="004E3128"/>
    <w:rsid w:val="00510760"/>
    <w:rsid w:val="005260DF"/>
    <w:rsid w:val="00536318"/>
    <w:rsid w:val="00540F2D"/>
    <w:rsid w:val="00545B4D"/>
    <w:rsid w:val="005463D3"/>
    <w:rsid w:val="005972E7"/>
    <w:rsid w:val="005A1937"/>
    <w:rsid w:val="005D27BC"/>
    <w:rsid w:val="005D7923"/>
    <w:rsid w:val="005F7007"/>
    <w:rsid w:val="006222AF"/>
    <w:rsid w:val="006361F2"/>
    <w:rsid w:val="006378B7"/>
    <w:rsid w:val="00637986"/>
    <w:rsid w:val="00640C25"/>
    <w:rsid w:val="0067349A"/>
    <w:rsid w:val="006820F1"/>
    <w:rsid w:val="00683666"/>
    <w:rsid w:val="00687FE6"/>
    <w:rsid w:val="006A1C10"/>
    <w:rsid w:val="006B4E17"/>
    <w:rsid w:val="006D02B7"/>
    <w:rsid w:val="006E5B8B"/>
    <w:rsid w:val="00707631"/>
    <w:rsid w:val="00724778"/>
    <w:rsid w:val="00724BF0"/>
    <w:rsid w:val="0074312D"/>
    <w:rsid w:val="00743332"/>
    <w:rsid w:val="00746C84"/>
    <w:rsid w:val="00747FDA"/>
    <w:rsid w:val="00771018"/>
    <w:rsid w:val="007714C0"/>
    <w:rsid w:val="007B14C2"/>
    <w:rsid w:val="007B1EEF"/>
    <w:rsid w:val="007F7F78"/>
    <w:rsid w:val="00844E3B"/>
    <w:rsid w:val="00854F48"/>
    <w:rsid w:val="00873CC1"/>
    <w:rsid w:val="008761A4"/>
    <w:rsid w:val="0089027B"/>
    <w:rsid w:val="008A28F2"/>
    <w:rsid w:val="008B1DB7"/>
    <w:rsid w:val="008B27C6"/>
    <w:rsid w:val="009072CF"/>
    <w:rsid w:val="0091162B"/>
    <w:rsid w:val="00923301"/>
    <w:rsid w:val="0093277E"/>
    <w:rsid w:val="00937861"/>
    <w:rsid w:val="00944054"/>
    <w:rsid w:val="009526C1"/>
    <w:rsid w:val="009769DB"/>
    <w:rsid w:val="0098336E"/>
    <w:rsid w:val="009950B7"/>
    <w:rsid w:val="009A3B45"/>
    <w:rsid w:val="009C0AE0"/>
    <w:rsid w:val="009C7DF2"/>
    <w:rsid w:val="009D391A"/>
    <w:rsid w:val="009D4EF3"/>
    <w:rsid w:val="009E2E8A"/>
    <w:rsid w:val="00A218DD"/>
    <w:rsid w:val="00A60A4B"/>
    <w:rsid w:val="00A712E6"/>
    <w:rsid w:val="00AB3FD9"/>
    <w:rsid w:val="00AF4818"/>
    <w:rsid w:val="00AF6265"/>
    <w:rsid w:val="00B115C7"/>
    <w:rsid w:val="00B23EC2"/>
    <w:rsid w:val="00B33856"/>
    <w:rsid w:val="00B355A7"/>
    <w:rsid w:val="00B653D0"/>
    <w:rsid w:val="00B74D22"/>
    <w:rsid w:val="00B8051B"/>
    <w:rsid w:val="00BB471F"/>
    <w:rsid w:val="00C019FD"/>
    <w:rsid w:val="00C02A66"/>
    <w:rsid w:val="00C045CC"/>
    <w:rsid w:val="00C17255"/>
    <w:rsid w:val="00C17854"/>
    <w:rsid w:val="00C3410A"/>
    <w:rsid w:val="00C60CC5"/>
    <w:rsid w:val="00C81A33"/>
    <w:rsid w:val="00C87D2F"/>
    <w:rsid w:val="00CE1529"/>
    <w:rsid w:val="00D00A0C"/>
    <w:rsid w:val="00D01062"/>
    <w:rsid w:val="00D47EB2"/>
    <w:rsid w:val="00D5412B"/>
    <w:rsid w:val="00D55C0C"/>
    <w:rsid w:val="00D61B55"/>
    <w:rsid w:val="00D81295"/>
    <w:rsid w:val="00DF27E1"/>
    <w:rsid w:val="00E23D90"/>
    <w:rsid w:val="00E3647F"/>
    <w:rsid w:val="00E43DE2"/>
    <w:rsid w:val="00E57DE1"/>
    <w:rsid w:val="00E730A6"/>
    <w:rsid w:val="00E743FC"/>
    <w:rsid w:val="00E8463A"/>
    <w:rsid w:val="00E86137"/>
    <w:rsid w:val="00E8694F"/>
    <w:rsid w:val="00E94DFE"/>
    <w:rsid w:val="00EB3878"/>
    <w:rsid w:val="00EC2D73"/>
    <w:rsid w:val="00ED6631"/>
    <w:rsid w:val="00EF507E"/>
    <w:rsid w:val="00F07229"/>
    <w:rsid w:val="00F1479F"/>
    <w:rsid w:val="00F21DCE"/>
    <w:rsid w:val="00F27E7A"/>
    <w:rsid w:val="00F40E8C"/>
    <w:rsid w:val="00F4187C"/>
    <w:rsid w:val="00F47737"/>
    <w:rsid w:val="00F477F4"/>
    <w:rsid w:val="00F5147E"/>
    <w:rsid w:val="00F64CD9"/>
    <w:rsid w:val="00F91F0B"/>
    <w:rsid w:val="00FB2657"/>
    <w:rsid w:val="00FB5D24"/>
    <w:rsid w:val="00FD1E47"/>
    <w:rsid w:val="00FD7EAB"/>
    <w:rsid w:val="00FE2795"/>
    <w:rsid w:val="00FF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5438DFC"/>
  <w15:docId w15:val="{E448D1D1-97CA-45E6-9961-DBC0CE174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FD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89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27F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27F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9523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2952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952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55AB7-4A4E-4429-AE2B-A995B9DC1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AA1099E8</Template>
  <TotalTime>12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宮崎大学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R3_chiiki-zizensoudan.docx</dc:title>
  <dc:creator>戸ヶ崎泰子</dc:creator>
  <cp:lastModifiedBy>大島　みなみ</cp:lastModifiedBy>
  <cp:revision>7</cp:revision>
  <cp:lastPrinted>2018-04-11T23:43:00Z</cp:lastPrinted>
  <dcterms:created xsi:type="dcterms:W3CDTF">2019-09-11T09:49:00Z</dcterms:created>
  <dcterms:modified xsi:type="dcterms:W3CDTF">2020-05-20T08:11:00Z</dcterms:modified>
</cp:coreProperties>
</file>